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03" w:rsidRDefault="00167D03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167D03" w:rsidTr="00AE2499">
        <w:trPr>
          <w:cantSplit/>
          <w:trHeight w:val="5529"/>
        </w:trPr>
        <w:tc>
          <w:tcPr>
            <w:tcW w:w="4465" w:type="dxa"/>
          </w:tcPr>
          <w:p w:rsidR="00167D03" w:rsidRDefault="00167D03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167D03" w:rsidRDefault="00167D03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167D03" w:rsidRDefault="00167D03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167D03" w:rsidRDefault="00167D03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167D03" w:rsidRDefault="00167D03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167D03" w:rsidRDefault="00167D03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167D03" w:rsidRDefault="00167D03" w:rsidP="00AE2499">
            <w:pPr>
              <w:rPr>
                <w:rFonts w:ascii="Times New Roman" w:hAnsi="Times New Roman"/>
              </w:rPr>
            </w:pPr>
          </w:p>
          <w:p w:rsidR="00167D03" w:rsidRPr="006939B4" w:rsidRDefault="00167D03" w:rsidP="00AE2499">
            <w:pPr>
              <w:rPr>
                <w:rFonts w:ascii="Times New Roman" w:hAnsi="Times New Roman"/>
                <w:u w:val="single"/>
              </w:rPr>
            </w:pPr>
            <w:r w:rsidRPr="000F43AF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        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_________ </w:t>
            </w:r>
            <w:r w:rsidRPr="006939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>__-п</w:t>
            </w:r>
          </w:p>
          <w:p w:rsidR="00167D03" w:rsidRDefault="00167D03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167D03" w:rsidRDefault="00167D03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167D03" w:rsidRDefault="00167D03" w:rsidP="0038608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Об определении случаев осуществления банковского сопровождения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контрактов, предметом 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являются поставки товаров, 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E1F">
              <w:rPr>
                <w:rFonts w:ascii="Times New Roman" w:hAnsi="Times New Roman"/>
                <w:sz w:val="28"/>
                <w:szCs w:val="28"/>
              </w:rPr>
              <w:t>работ, оказание услуг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муниципальных нужд»</w:t>
            </w:r>
          </w:p>
          <w:p w:rsidR="00167D03" w:rsidRDefault="00167D03" w:rsidP="00AE2499"/>
        </w:tc>
        <w:tc>
          <w:tcPr>
            <w:tcW w:w="1914" w:type="dxa"/>
          </w:tcPr>
          <w:p w:rsidR="00167D03" w:rsidRDefault="00167D03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7D03" w:rsidRDefault="00167D03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43AF">
        <w:rPr>
          <w:rFonts w:ascii="Times New Roman" w:hAnsi="Times New Roman"/>
          <w:b/>
          <w:sz w:val="32"/>
          <w:szCs w:val="32"/>
        </w:rPr>
        <w:t>Проект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         </w:t>
      </w:r>
      <w:r w:rsidRPr="00BA1E1F">
        <w:rPr>
          <w:rFonts w:ascii="Times New Roman" w:hAnsi="Times New Roman"/>
          <w:sz w:val="28"/>
          <w:szCs w:val="28"/>
        </w:rPr>
        <w:t>Во исполнение требований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20.09.2014 № 963 «Об осуществлении банковского сопровождения контрактов», постановления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Оренбургской области»,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Калининский</w:t>
      </w:r>
      <w:bookmarkStart w:id="0" w:name="_Hlk134777191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области,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Pr="00BA1E1F">
        <w:rPr>
          <w:rFonts w:ascii="Times New Roman" w:hAnsi="Times New Roman"/>
          <w:sz w:val="28"/>
          <w:szCs w:val="28"/>
        </w:rPr>
        <w:t>: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контракт, заключаемый в соответствии с частью 16 статьи 34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 значение цены контракта) превышает пятьдесят миллионов рублей;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пятьсот миллионов рублей и актом не установлена обязанность заказчика включить в такой контракт условие об обеспечении его исполнения;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 xml:space="preserve">начальная (максимальная) цена контракта (цена контракта, заключаемого с единственным поставщиком) превышает пятьсот миллионов рублей и утвержденной государственной программой Российской Федерации и (или) государственной программой Оренбургской области, муниципальной (комплексной) программой </w:t>
      </w:r>
      <w:r>
        <w:rPr>
          <w:rFonts w:ascii="Times New Roman" w:hAnsi="Times New Roman"/>
          <w:sz w:val="28"/>
          <w:szCs w:val="28"/>
        </w:rPr>
        <w:t>Ташлинского</w:t>
      </w:r>
      <w:r w:rsidRPr="00BA1E1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B91B86">
        <w:rPr>
          <w:rFonts w:ascii="Times New Roman" w:hAnsi="Times New Roman"/>
          <w:sz w:val="28"/>
          <w:szCs w:val="28"/>
        </w:rPr>
        <w:t xml:space="preserve"> </w:t>
      </w:r>
      <w:r w:rsidRPr="00BA1E1F">
        <w:rPr>
          <w:rFonts w:ascii="Times New Roman" w:hAnsi="Times New Roman"/>
          <w:sz w:val="28"/>
          <w:szCs w:val="28"/>
        </w:rPr>
        <w:t>муниципальной (комплексной) программой</w:t>
      </w:r>
      <w:r>
        <w:rPr>
          <w:rFonts w:ascii="Times New Roman" w:hAnsi="Times New Roman"/>
          <w:sz w:val="28"/>
          <w:szCs w:val="28"/>
        </w:rPr>
        <w:t xml:space="preserve"> Калининского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E1F">
        <w:rPr>
          <w:rFonts w:ascii="Times New Roman" w:hAnsi="Times New Roman"/>
          <w:sz w:val="28"/>
          <w:szCs w:val="28"/>
        </w:rPr>
        <w:t>предусмотрена обязанность привлечения банка в целях банковского сопровождения;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2. Привлечение банка поставщиком (подрядчиком, исполнителем) в целях банковского сопровождения контракта осуществляется в случаях, предусмотренных абзацем вторым подпункта «а» и абзацем вторым подпункта «б» пункта 1 настоящего постановления.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>3. Привлечение банка заказчиком в целях банковского сопровождения контракта осуществляется в случаях, предусмотренных абзацем вторым подпункта «б» пункта 1 настоящего постановления.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 xml:space="preserve">4.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r:id="rId4" w:history="1">
        <w:r w:rsidRPr="00BA1E1F">
          <w:rPr>
            <w:rFonts w:ascii="Times New Roman" w:hAnsi="Times New Roman"/>
            <w:sz w:val="28"/>
            <w:szCs w:val="28"/>
          </w:rPr>
          <w:t>абзацем третьим подпункта «а</w:t>
        </w:r>
      </w:hyperlink>
      <w:r w:rsidRPr="00BA1E1F">
        <w:rPr>
          <w:rFonts w:ascii="Times New Roman" w:hAnsi="Times New Roman"/>
          <w:sz w:val="28"/>
          <w:szCs w:val="28"/>
        </w:rPr>
        <w:t xml:space="preserve">» или </w:t>
      </w:r>
      <w:hyperlink r:id="rId5" w:history="1">
        <w:r w:rsidRPr="00BA1E1F">
          <w:rPr>
            <w:rFonts w:ascii="Times New Roman" w:hAnsi="Times New Roman"/>
            <w:sz w:val="28"/>
            <w:szCs w:val="28"/>
          </w:rPr>
          <w:t>абзацем четвертым подпункта «б» пункта 1</w:t>
        </w:r>
      </w:hyperlink>
      <w:r w:rsidRPr="00BA1E1F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E1F">
        <w:rPr>
          <w:rFonts w:ascii="Times New Roman" w:hAnsi="Times New Roman"/>
          <w:sz w:val="28"/>
          <w:szCs w:val="28"/>
        </w:rPr>
        <w:t xml:space="preserve">5. Банковское сопровождение контракта в случаях, предусмотренных </w:t>
      </w:r>
      <w:hyperlink r:id="rId6" w:history="1">
        <w:r w:rsidRPr="00BA1E1F">
          <w:rPr>
            <w:rFonts w:ascii="Times New Roman" w:hAnsi="Times New Roman"/>
            <w:sz w:val="28"/>
            <w:szCs w:val="28"/>
          </w:rPr>
          <w:t>пунктом 1</w:t>
        </w:r>
      </w:hyperlink>
      <w:r w:rsidRPr="00BA1E1F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в соответствии с </w:t>
      </w:r>
      <w:hyperlink r:id="rId7" w:history="1">
        <w:r w:rsidRPr="00BA1E1F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BA1E1F">
        <w:rPr>
          <w:rFonts w:ascii="Times New Roman" w:hAnsi="Times New Roman"/>
          <w:sz w:val="28"/>
          <w:szCs w:val="28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 сентября 2014 года № 963 «Об осуществлении банковского сопровождения контрактов».</w:t>
      </w: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A1E1F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BA1E1F">
        <w:rPr>
          <w:rFonts w:ascii="Times New Roman" w:hAnsi="Times New Roman"/>
          <w:sz w:val="28"/>
          <w:szCs w:val="28"/>
        </w:rPr>
        <w:t>.</w:t>
      </w:r>
    </w:p>
    <w:p w:rsidR="00167D03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E1F">
        <w:rPr>
          <w:rFonts w:ascii="Times New Roman" w:hAnsi="Times New Roman"/>
          <w:sz w:val="28"/>
          <w:szCs w:val="28"/>
        </w:rPr>
        <w:t>. Постановление вступает в силу после его о</w:t>
      </w:r>
      <w:r>
        <w:rPr>
          <w:rFonts w:ascii="Times New Roman" w:hAnsi="Times New Roman"/>
          <w:sz w:val="28"/>
          <w:szCs w:val="28"/>
        </w:rPr>
        <w:t xml:space="preserve">бнародования и подлежит размещению </w:t>
      </w:r>
      <w:r w:rsidRPr="00BA1E1F">
        <w:rPr>
          <w:rFonts w:ascii="Times New Roman" w:hAnsi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Ташлинского района </w:t>
      </w:r>
      <w:r w:rsidRPr="00BA1E1F">
        <w:rPr>
          <w:rFonts w:ascii="Times New Roman" w:hAnsi="Times New Roman"/>
          <w:color w:val="000000"/>
          <w:sz w:val="28"/>
          <w:szCs w:val="28"/>
        </w:rPr>
        <w:t>Оренбургск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1E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Pr="00BA1E1F">
        <w:rPr>
          <w:rFonts w:ascii="Times New Roman" w:hAnsi="Times New Roman"/>
          <w:sz w:val="28"/>
          <w:szCs w:val="28"/>
        </w:rPr>
        <w:t>.</w:t>
      </w:r>
    </w:p>
    <w:p w:rsidR="00167D03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D03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D03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D03" w:rsidRPr="00BA1E1F" w:rsidRDefault="00167D03" w:rsidP="0038608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D03" w:rsidRPr="00492BC0" w:rsidRDefault="00167D03" w:rsidP="00386089">
      <w:pPr>
        <w:pStyle w:val="BodyText"/>
        <w:ind w:left="1416" w:firstLine="708"/>
        <w:rPr>
          <w:sz w:val="16"/>
          <w:szCs w:val="16"/>
        </w:rPr>
      </w:pPr>
    </w:p>
    <w:p w:rsidR="00167D03" w:rsidRPr="00386089" w:rsidRDefault="00167D03" w:rsidP="00386089">
      <w:pPr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254"/>
        <w:gridCol w:w="531"/>
      </w:tblGrid>
      <w:tr w:rsidR="00167D03" w:rsidRPr="00A46F78" w:rsidTr="000E103D">
        <w:tc>
          <w:tcPr>
            <w:tcW w:w="4785" w:type="dxa"/>
          </w:tcPr>
          <w:p w:rsidR="00167D03" w:rsidRPr="00A46F78" w:rsidRDefault="00167D03" w:rsidP="000E103D">
            <w:pPr>
              <w:rPr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                                        </w:t>
            </w:r>
          </w:p>
        </w:tc>
        <w:tc>
          <w:tcPr>
            <w:tcW w:w="4254" w:type="dxa"/>
          </w:tcPr>
          <w:p w:rsidR="00167D03" w:rsidRPr="00A46F78" w:rsidRDefault="00167D03" w:rsidP="0069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В.А.Тюрькина</w:t>
            </w:r>
          </w:p>
        </w:tc>
        <w:tc>
          <w:tcPr>
            <w:tcW w:w="531" w:type="dxa"/>
          </w:tcPr>
          <w:p w:rsidR="00167D03" w:rsidRPr="00A46F78" w:rsidRDefault="00167D03" w:rsidP="000E103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167D03" w:rsidRPr="00A46F78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Pr="00A46F78" w:rsidRDefault="00167D03" w:rsidP="000F43AF"/>
    <w:p w:rsidR="00167D03" w:rsidRPr="00A46F78" w:rsidRDefault="00167D03" w:rsidP="000F43AF"/>
    <w:p w:rsidR="00167D03" w:rsidRPr="00241CD5" w:rsidRDefault="00167D03" w:rsidP="000F43AF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Default="00167D03" w:rsidP="000F43AF"/>
    <w:p w:rsidR="00167D03" w:rsidRPr="00A46F78" w:rsidRDefault="00167D03" w:rsidP="000F43AF"/>
    <w:sectPr w:rsidR="00167D03" w:rsidRPr="00A46F78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E103D"/>
    <w:rsid w:val="000E2F9C"/>
    <w:rsid w:val="000F43AF"/>
    <w:rsid w:val="001440D3"/>
    <w:rsid w:val="00167D03"/>
    <w:rsid w:val="00185489"/>
    <w:rsid w:val="00186BC5"/>
    <w:rsid w:val="001C004D"/>
    <w:rsid w:val="001D72BC"/>
    <w:rsid w:val="00226783"/>
    <w:rsid w:val="00241CD5"/>
    <w:rsid w:val="00247AA7"/>
    <w:rsid w:val="002539A2"/>
    <w:rsid w:val="002570C8"/>
    <w:rsid w:val="00291D17"/>
    <w:rsid w:val="002C2E57"/>
    <w:rsid w:val="002C6960"/>
    <w:rsid w:val="00360E41"/>
    <w:rsid w:val="003631D8"/>
    <w:rsid w:val="00386089"/>
    <w:rsid w:val="00387D85"/>
    <w:rsid w:val="00450934"/>
    <w:rsid w:val="004659BE"/>
    <w:rsid w:val="00492BC0"/>
    <w:rsid w:val="004965CE"/>
    <w:rsid w:val="004B59B0"/>
    <w:rsid w:val="005121C9"/>
    <w:rsid w:val="00522651"/>
    <w:rsid w:val="0055335F"/>
    <w:rsid w:val="00587673"/>
    <w:rsid w:val="00604726"/>
    <w:rsid w:val="00661CD3"/>
    <w:rsid w:val="006808FC"/>
    <w:rsid w:val="006859CF"/>
    <w:rsid w:val="006939B4"/>
    <w:rsid w:val="00710931"/>
    <w:rsid w:val="007B14E3"/>
    <w:rsid w:val="00811205"/>
    <w:rsid w:val="008675F9"/>
    <w:rsid w:val="00890A0F"/>
    <w:rsid w:val="00893613"/>
    <w:rsid w:val="008B58BC"/>
    <w:rsid w:val="008C5363"/>
    <w:rsid w:val="00902DD5"/>
    <w:rsid w:val="0095794D"/>
    <w:rsid w:val="00981032"/>
    <w:rsid w:val="00A46F78"/>
    <w:rsid w:val="00AE2499"/>
    <w:rsid w:val="00AE381C"/>
    <w:rsid w:val="00B36E46"/>
    <w:rsid w:val="00B91B86"/>
    <w:rsid w:val="00BA1E1F"/>
    <w:rsid w:val="00BA6BC2"/>
    <w:rsid w:val="00BD701F"/>
    <w:rsid w:val="00BE2704"/>
    <w:rsid w:val="00C2677D"/>
    <w:rsid w:val="00C272D9"/>
    <w:rsid w:val="00C84786"/>
    <w:rsid w:val="00C851F3"/>
    <w:rsid w:val="00CB103B"/>
    <w:rsid w:val="00CE7648"/>
    <w:rsid w:val="00D04A84"/>
    <w:rsid w:val="00D2493C"/>
    <w:rsid w:val="00D8667E"/>
    <w:rsid w:val="00D879BA"/>
    <w:rsid w:val="00DF23D8"/>
    <w:rsid w:val="00DF5E8D"/>
    <w:rsid w:val="00E16A3C"/>
    <w:rsid w:val="00E17FCD"/>
    <w:rsid w:val="00E70265"/>
    <w:rsid w:val="00EE5BBA"/>
    <w:rsid w:val="00EF6194"/>
    <w:rsid w:val="00F95DD7"/>
    <w:rsid w:val="00FE7110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uiPriority w:val="99"/>
    <w:rsid w:val="000F43AF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0F43AF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F43AF"/>
    <w:pPr>
      <w:shd w:val="clear" w:color="auto" w:fill="FFFFFF"/>
      <w:snapToGrid/>
      <w:spacing w:before="240" w:after="540" w:line="240" w:lineRule="atLeast"/>
      <w:jc w:val="center"/>
    </w:pPr>
    <w:rPr>
      <w:rFonts w:ascii="Calibri" w:eastAsia="Calibri" w:hAnsi="Calibri"/>
      <w:b/>
      <w:sz w:val="26"/>
      <w:shd w:val="clear" w:color="auto" w:fill="FFFFFF"/>
    </w:rPr>
  </w:style>
  <w:style w:type="paragraph" w:styleId="NormalWeb">
    <w:name w:val="Normal (Web)"/>
    <w:basedOn w:val="Normal"/>
    <w:uiPriority w:val="99"/>
    <w:rsid w:val="000F43AF"/>
    <w:pPr>
      <w:widowControl/>
      <w:snapToGrid/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59A396864C1B0BFD9E3357CB3427E203E3A86D067159CF012620FFCFA4C0722C74D7AB2EAA8829C7A70AF6D84581AC0CA2775D8F0FD78W0k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59A396864C1B0BFD9FD386ADF1F7A2435678BD86619CDA4436458A3AA4A5262874B2FF1AEA5819E7124FE2CDA014B81812A70C3ECFD7F198D1BE5W1k5E" TargetMode="External"/><Relationship Id="rId5" Type="http://schemas.openxmlformats.org/officeDocument/2006/relationships/hyperlink" Target="consultantplus://offline/ref=ABF46A41D109AFCA0A7F8497FF8307AFB924CCD943A4CED944F7162FC1877AF6AD6878BA65D1922BE8D46B8B6B95F4491AF7DA7C89259C098D47BD4FMCi9E" TargetMode="External"/><Relationship Id="rId4" Type="http://schemas.openxmlformats.org/officeDocument/2006/relationships/hyperlink" Target="consultantplus://offline/ref=ABF46A41D109AFCA0A7F8497FF8307AFB924CCD943A4CED944F7162FC1877AF6AD6878BA65D1922BE8D46B8B6995F4491AF7DA7C89259C098D47BD4FMCi9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944</Words>
  <Characters>5381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25</cp:revision>
  <cp:lastPrinted>2023-04-25T07:08:00Z</cp:lastPrinted>
  <dcterms:created xsi:type="dcterms:W3CDTF">2014-04-28T06:26:00Z</dcterms:created>
  <dcterms:modified xsi:type="dcterms:W3CDTF">2023-05-18T06:49:00Z</dcterms:modified>
</cp:coreProperties>
</file>